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yndham-profile"/>
    <w:p>
      <w:pPr>
        <w:pStyle w:val="Heading1"/>
      </w:pPr>
      <w:r>
        <w:t xml:space="preserve">Wyndham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542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308,623          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Wyndham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161,667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Wyndham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14,035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14,920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$51,594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$16,603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163,272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2,337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17,003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13,638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13,171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11,715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10,666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31,762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32,147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37,353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191,084.9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2025-01-02T01:47:26Z</dcterms:created>
  <dcterms:modified xsi:type="dcterms:W3CDTF">2025-01-02T01:47:26Z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